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EFA2" w14:textId="28E8ABAA" w:rsidR="00084158" w:rsidRPr="00DB2DDF" w:rsidRDefault="0048687D" w:rsidP="00DB2DDF">
      <w:pPr>
        <w:tabs>
          <w:tab w:val="right" w:pos="9516"/>
        </w:tabs>
        <w:spacing w:after="240" w:line="240" w:lineRule="auto"/>
        <w:ind w:left="11" w:hanging="11"/>
        <w:jc w:val="both"/>
        <w:rPr>
          <w:rFonts w:ascii="Poppins" w:hAnsi="Poppins" w:cs="Poppins"/>
          <w:b/>
          <w:color w:val="323232"/>
          <w:szCs w:val="20"/>
        </w:rPr>
      </w:pPr>
      <w:r w:rsidRPr="00DB2DDF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C87E61" wp14:editId="6387CBE6">
            <wp:simplePos x="0" y="0"/>
            <wp:positionH relativeFrom="column">
              <wp:posOffset>-167640</wp:posOffset>
            </wp:positionH>
            <wp:positionV relativeFrom="paragraph">
              <wp:posOffset>-137160</wp:posOffset>
            </wp:positionV>
            <wp:extent cx="904100" cy="409142"/>
            <wp:effectExtent l="0" t="0" r="0" b="0"/>
            <wp:wrapNone/>
            <wp:docPr id="15" name="Picture 1" descr="A white letter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white letter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100" cy="40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53" w:rsidRPr="00DB2DDF">
        <w:rPr>
          <w:rFonts w:ascii="Poppins" w:hAnsi="Poppins" w:cs="Poppins"/>
          <w:b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A2D6EB" wp14:editId="6BA55CE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2110740"/>
                <wp:effectExtent l="0" t="0" r="6985" b="0"/>
                <wp:wrapTopAndBottom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2110740"/>
                          <a:chOff x="0" y="0"/>
                          <a:chExt cx="7555992" cy="2817475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7555992" cy="129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294304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294304"/>
                                </a:lnTo>
                                <a:lnTo>
                                  <a:pt x="0" y="1294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12898"/>
                            <a:ext cx="7555992" cy="143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438589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363674"/>
                                </a:lnTo>
                                <a:lnTo>
                                  <a:pt x="7527733" y="1337468"/>
                                </a:lnTo>
                                <a:cubicBezTo>
                                  <a:pt x="6830783" y="727594"/>
                                  <a:pt x="5480182" y="501262"/>
                                  <a:pt x="3390592" y="1017748"/>
                                </a:cubicBezTo>
                                <a:cubicBezTo>
                                  <a:pt x="1687962" y="1438589"/>
                                  <a:pt x="578313" y="1320203"/>
                                  <a:pt x="51054" y="1205114"/>
                                </a:cubicBezTo>
                                <a:lnTo>
                                  <a:pt x="0" y="1193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192259"/>
                            <a:ext cx="7555992" cy="114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46096">
                                <a:moveTo>
                                  <a:pt x="5579901" y="8278"/>
                                </a:moveTo>
                                <a:cubicBezTo>
                                  <a:pt x="6232603" y="14122"/>
                                  <a:pt x="6857975" y="137033"/>
                                  <a:pt x="7429801" y="422775"/>
                                </a:cubicBezTo>
                                <a:lnTo>
                                  <a:pt x="7555992" y="489377"/>
                                </a:lnTo>
                                <a:lnTo>
                                  <a:pt x="7555992" y="1084330"/>
                                </a:lnTo>
                                <a:lnTo>
                                  <a:pt x="7527733" y="1058127"/>
                                </a:lnTo>
                                <a:cubicBezTo>
                                  <a:pt x="6830783" y="448319"/>
                                  <a:pt x="5480182" y="222176"/>
                                  <a:pt x="3390592" y="738387"/>
                                </a:cubicBezTo>
                                <a:cubicBezTo>
                                  <a:pt x="1741424" y="1146096"/>
                                  <a:pt x="618122" y="1047829"/>
                                  <a:pt x="44461" y="937003"/>
                                </a:cubicBezTo>
                                <a:lnTo>
                                  <a:pt x="0" y="928051"/>
                                </a:lnTo>
                                <a:lnTo>
                                  <a:pt x="0" y="812280"/>
                                </a:lnTo>
                                <a:lnTo>
                                  <a:pt x="57284" y="826080"/>
                                </a:lnTo>
                                <a:cubicBezTo>
                                  <a:pt x="519161" y="931341"/>
                                  <a:pt x="1414635" y="1007264"/>
                                  <a:pt x="2715894" y="558185"/>
                                </a:cubicBezTo>
                                <a:cubicBezTo>
                                  <a:pt x="3675726" y="226671"/>
                                  <a:pt x="4655239" y="0"/>
                                  <a:pt x="5579901" y="82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89228"/>
                            <a:ext cx="7555992" cy="111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14299">
                                <a:moveTo>
                                  <a:pt x="5786387" y="4018"/>
                                </a:moveTo>
                                <a:cubicBezTo>
                                  <a:pt x="6364321" y="0"/>
                                  <a:pt x="6916421" y="96628"/>
                                  <a:pt x="7414863" y="356673"/>
                                </a:cubicBezTo>
                                <a:lnTo>
                                  <a:pt x="7555992" y="435855"/>
                                </a:lnTo>
                                <a:lnTo>
                                  <a:pt x="7555992" y="1052534"/>
                                </a:lnTo>
                                <a:lnTo>
                                  <a:pt x="7527733" y="1026330"/>
                                </a:lnTo>
                                <a:cubicBezTo>
                                  <a:pt x="6830783" y="416522"/>
                                  <a:pt x="5480182" y="190379"/>
                                  <a:pt x="3390592" y="706590"/>
                                </a:cubicBezTo>
                                <a:cubicBezTo>
                                  <a:pt x="1741424" y="1114299"/>
                                  <a:pt x="618122" y="1016032"/>
                                  <a:pt x="44305" y="905206"/>
                                </a:cubicBezTo>
                                <a:lnTo>
                                  <a:pt x="0" y="896289"/>
                                </a:lnTo>
                                <a:lnTo>
                                  <a:pt x="0" y="801260"/>
                                </a:lnTo>
                                <a:lnTo>
                                  <a:pt x="54599" y="816731"/>
                                </a:lnTo>
                                <a:cubicBezTo>
                                  <a:pt x="463662" y="926710"/>
                                  <a:pt x="1229209" y="1012249"/>
                                  <a:pt x="2403229" y="686387"/>
                                </a:cubicBezTo>
                                <a:cubicBezTo>
                                  <a:pt x="3496975" y="382622"/>
                                  <a:pt x="4688311" y="11653"/>
                                  <a:pt x="5786387" y="40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B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87045" y="2557690"/>
                            <a:ext cx="39339" cy="25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DE19" w14:textId="77777777" w:rsidR="00245351" w:rsidRDefault="0024535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2D6EB" id="Group 545" o:spid="_x0000_s1026" style="position:absolute;left:0;text-align:left;margin-left:0;margin-top:0;width:594.95pt;height:166.2pt;z-index:251656192;mso-position-horizontal:left;mso-position-horizontal-relative:page;mso-position-vertical:top;mso-position-vertical-relative:page;mso-height-relative:margin" coordsize="7555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">
                <v:shape id="Shape 738" o:spid="_x0000_s1027" style="position:absolute;width:75559;height:12943;visibility:visible;mso-wrap-style:square;v-text-anchor:top" coordsize="7555992,129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" path="m,l7555992,r,1294304l,1294304,,e" fillcolor="#490e6f" stroked="f" strokeweight="0">
                  <v:stroke miterlimit="83231f" joinstyle="miter"/>
                  <v:path arrowok="t" textboxrect="0,0,7555992,1294304"/>
                </v:shape>
                <v:shape id="Shape 11" o:spid="_x0000_s1028" style="position:absolute;top:9128;width:75559;height:14386;visibility:visible;mso-wrap-style:square;v-text-anchor:top" coordsize="7555992,143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" path="m,l7555992,r,1363674l7527733,1337468c6830783,727594,5480182,501262,3390592,1017748,1687962,1438589,578313,1320203,51054,1205114l,1193435,,xe" fillcolor="#490e6f" stroked="f" strokeweight="0">
                  <v:stroke miterlimit="83231f" joinstyle="miter"/>
                  <v:path arrowok="t" textboxrect="0,0,7555992,1438589"/>
                </v:shape>
                <v:shape id="Shape 12" o:spid="_x0000_s1029" style="position:absolute;top:11922;width:75559;height:11461;visibility:visible;mso-wrap-style:square;v-text-anchor:top" coordsize="7555992,114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" path="m5579901,8278v652702,5844,1278074,128755,1849900,414497l7555992,489377r,594953l7527733,1058127c6830783,448319,5480182,222176,3390592,738387,1741424,1146096,618122,1047829,44461,937003l,928051,,812280r57284,13800c519161,931341,1414635,1007264,2715894,558185,3675726,226671,4655239,,5579901,8278xe" stroked="f" strokeweight="0">
                  <v:stroke miterlimit="83231f" joinstyle="miter"/>
                  <v:path arrowok="t" textboxrect="0,0,7555992,1146096"/>
                </v:shape>
                <v:shape id="Shape 13" o:spid="_x0000_s1030" style="position:absolute;top:12892;width:75559;height:11143;visibility:visible;mso-wrap-style:square;v-text-anchor:top" coordsize="7555992,111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" path="m5786387,4018c6364321,,6916421,96628,7414863,356673r141129,79182l7555992,1052534r-28259,-26204c6830783,416522,5480182,190379,3390592,706590,1741424,1114299,618122,1016032,44305,905206l,896289,,801260r54599,15471c463662,926710,1229209,1012249,2403229,686387,3496975,382622,4688311,11653,5786387,4018xe" fillcolor="#d4bee1" stroked="f" strokeweight="0">
                  <v:stroke miterlimit="83231f" joinstyle="miter"/>
                  <v:path arrowok="t" textboxrect="0,0,7555992,1114299"/>
                </v:shape>
                <v:rect id="Rectangle 39" o:spid="_x0000_s1031" style="position:absolute;left:9870;top:25576;width:39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720DE19" w14:textId="77777777" w:rsidR="00245351" w:rsidRDefault="0024535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84158" w:rsidRPr="00DB2DDF">
        <w:rPr>
          <w:rFonts w:ascii="Poppins" w:hAnsi="Poppins" w:cs="Poppins"/>
          <w:b/>
          <w:color w:val="323232"/>
          <w:szCs w:val="20"/>
        </w:rPr>
        <w:t>Many thanks for expressing interest in joining us at PPL.</w:t>
      </w:r>
      <w:r w:rsid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084158" w:rsidRPr="00786314">
        <w:rPr>
          <w:rFonts w:ascii="Poppins" w:hAnsi="Poppins" w:cs="Poppins"/>
          <w:bCs/>
          <w:color w:val="323232"/>
          <w:szCs w:val="20"/>
        </w:rPr>
        <w:t xml:space="preserve">Please complete all sections below before emailing this form with </w:t>
      </w:r>
      <w:r w:rsidR="00201FFB" w:rsidRPr="00786314">
        <w:rPr>
          <w:rFonts w:ascii="Poppins" w:hAnsi="Poppins" w:cs="Poppins"/>
          <w:bCs/>
          <w:color w:val="323232"/>
          <w:szCs w:val="20"/>
        </w:rPr>
        <w:t>an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084158" w:rsidRPr="00786314">
        <w:rPr>
          <w:rFonts w:ascii="Poppins" w:hAnsi="Poppins" w:cs="Poppins"/>
          <w:bCs/>
          <w:color w:val="323232"/>
          <w:szCs w:val="20"/>
        </w:rPr>
        <w:t>up-to-date CV to</w:t>
      </w:r>
      <w:r w:rsidR="00084158" w:rsidRPr="00786314">
        <w:rPr>
          <w:bCs/>
          <w:szCs w:val="20"/>
        </w:rPr>
        <w:t xml:space="preserve"> </w:t>
      </w:r>
      <w:hyperlink r:id="rId12" w:history="1">
        <w:r w:rsidR="00084158" w:rsidRPr="00786314">
          <w:rPr>
            <w:rStyle w:val="Hyperlink"/>
            <w:rFonts w:ascii="Poppins" w:hAnsi="Poppins" w:cs="Poppins"/>
            <w:bCs/>
            <w:szCs w:val="20"/>
          </w:rPr>
          <w:t>recruitment@ppl.org.uk</w:t>
        </w:r>
      </w:hyperlink>
      <w:r w:rsidR="00DB2DDF" w:rsidRPr="00786314">
        <w:rPr>
          <w:rFonts w:ascii="Poppins" w:hAnsi="Poppins" w:cs="Poppins"/>
          <w:bCs/>
          <w:color w:val="323232"/>
          <w:szCs w:val="20"/>
        </w:rPr>
        <w:t xml:space="preserve">.  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If you have any </w:t>
      </w:r>
      <w:r w:rsidR="00786314" w:rsidRPr="00786314">
        <w:rPr>
          <w:rFonts w:ascii="Poppins" w:hAnsi="Poppins" w:cs="Poppins"/>
          <w:bCs/>
          <w:color w:val="323232"/>
          <w:szCs w:val="20"/>
        </w:rPr>
        <w:t>queries,</w:t>
      </w:r>
      <w:r w:rsid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24547F" w:rsidRPr="00786314">
        <w:rPr>
          <w:rFonts w:ascii="Poppins" w:hAnsi="Poppins" w:cs="Poppins"/>
          <w:bCs/>
          <w:color w:val="323232"/>
          <w:szCs w:val="20"/>
        </w:rPr>
        <w:t>please contact us before submission.</w:t>
      </w:r>
      <w:r w:rsidRP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Please note that incomplete applications </w:t>
      </w:r>
      <w:r w:rsidR="0024547F" w:rsidRPr="00786314">
        <w:rPr>
          <w:rFonts w:ascii="Poppins" w:hAnsi="Poppins" w:cs="Poppins"/>
          <w:bCs/>
          <w:color w:val="323232"/>
          <w:szCs w:val="20"/>
        </w:rPr>
        <w:t>can</w:t>
      </w:r>
      <w:r w:rsidR="00764B49" w:rsidRPr="00786314">
        <w:rPr>
          <w:rFonts w:ascii="Poppins" w:hAnsi="Poppins" w:cs="Poppins"/>
          <w:bCs/>
          <w:color w:val="323232"/>
          <w:szCs w:val="20"/>
        </w:rPr>
        <w:t>not be considered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 further.</w:t>
      </w:r>
    </w:p>
    <w:tbl>
      <w:tblPr>
        <w:tblStyle w:val="TableGrid"/>
        <w:tblW w:w="10642" w:type="dxa"/>
        <w:tblInd w:w="-15" w:type="dxa"/>
        <w:tblLook w:val="04A0" w:firstRow="1" w:lastRow="0" w:firstColumn="1" w:lastColumn="0" w:noHBand="0" w:noVBand="1"/>
      </w:tblPr>
      <w:tblGrid>
        <w:gridCol w:w="3554"/>
        <w:gridCol w:w="7088"/>
      </w:tblGrid>
      <w:tr w:rsidR="00084158" w14:paraId="711B484F" w14:textId="77777777" w:rsidTr="00786314">
        <w:tc>
          <w:tcPr>
            <w:tcW w:w="3554" w:type="dxa"/>
            <w:shd w:val="clear" w:color="auto" w:fill="7030A0"/>
          </w:tcPr>
          <w:p w14:paraId="4B529ACC" w14:textId="4D01C8E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FULL NAME</w:t>
            </w:r>
          </w:p>
        </w:tc>
        <w:tc>
          <w:tcPr>
            <w:tcW w:w="7088" w:type="dxa"/>
          </w:tcPr>
          <w:p w14:paraId="3B095C00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B53C75C" w14:textId="77777777" w:rsidTr="00786314">
        <w:tc>
          <w:tcPr>
            <w:tcW w:w="3554" w:type="dxa"/>
            <w:shd w:val="clear" w:color="auto" w:fill="7030A0"/>
          </w:tcPr>
          <w:p w14:paraId="3EB1F683" w14:textId="5884891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VACANCY BEING APPLIED FOR</w:t>
            </w:r>
          </w:p>
        </w:tc>
        <w:tc>
          <w:tcPr>
            <w:tcW w:w="7088" w:type="dxa"/>
          </w:tcPr>
          <w:p w14:paraId="4C4AC426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13F0694" w14:textId="77777777" w:rsidTr="00786314">
        <w:tc>
          <w:tcPr>
            <w:tcW w:w="3554" w:type="dxa"/>
            <w:shd w:val="clear" w:color="auto" w:fill="7030A0"/>
          </w:tcPr>
          <w:p w14:paraId="0814014C" w14:textId="4D3D8AC7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EMAIL ADDRESS</w:t>
            </w:r>
          </w:p>
        </w:tc>
        <w:tc>
          <w:tcPr>
            <w:tcW w:w="7088" w:type="dxa"/>
          </w:tcPr>
          <w:p w14:paraId="0282713E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4EDC6EEF" w14:textId="77777777" w:rsidTr="00786314">
        <w:tc>
          <w:tcPr>
            <w:tcW w:w="3554" w:type="dxa"/>
            <w:shd w:val="clear" w:color="auto" w:fill="7030A0"/>
          </w:tcPr>
          <w:p w14:paraId="49EC384E" w14:textId="3FAC3A18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CONTACT NO.</w:t>
            </w:r>
          </w:p>
        </w:tc>
        <w:tc>
          <w:tcPr>
            <w:tcW w:w="7088" w:type="dxa"/>
          </w:tcPr>
          <w:p w14:paraId="0638DF55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3F431E0A" w14:textId="77777777" w:rsidR="00084158" w:rsidRPr="00786314" w:rsidRDefault="00084158" w:rsidP="00C60A23">
      <w:pPr>
        <w:tabs>
          <w:tab w:val="right" w:pos="9516"/>
        </w:tabs>
        <w:spacing w:after="0" w:line="240" w:lineRule="auto"/>
        <w:ind w:left="-17" w:firstLine="0"/>
        <w:rPr>
          <w:rFonts w:ascii="Poppins" w:hAnsi="Poppins" w:cs="Poppins"/>
          <w:bCs/>
          <w:color w:val="323232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8647"/>
        <w:gridCol w:w="709"/>
        <w:gridCol w:w="709"/>
      </w:tblGrid>
      <w:tr w:rsidR="00084158" w14:paraId="08D33395" w14:textId="77777777" w:rsidTr="00C60A23">
        <w:tc>
          <w:tcPr>
            <w:tcW w:w="9224" w:type="dxa"/>
            <w:gridSpan w:val="2"/>
            <w:shd w:val="clear" w:color="auto" w:fill="7030A0"/>
          </w:tcPr>
          <w:p w14:paraId="184E6057" w14:textId="20A3CDD0" w:rsidR="00084158" w:rsidRPr="00DB2DDF" w:rsidRDefault="00764B49" w:rsidP="0024547F">
            <w:pPr>
              <w:tabs>
                <w:tab w:val="right" w:pos="9516"/>
              </w:tabs>
              <w:spacing w:after="120"/>
              <w:ind w:left="0" w:firstLine="0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Please indicate in the relevant Yes / No box</w:t>
            </w:r>
            <w:r w:rsidR="0024547F"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 xml:space="preserve"> for each statement below</w:t>
            </w:r>
          </w:p>
        </w:tc>
        <w:tc>
          <w:tcPr>
            <w:tcW w:w="709" w:type="dxa"/>
            <w:shd w:val="clear" w:color="auto" w:fill="7030A0"/>
          </w:tcPr>
          <w:p w14:paraId="11D2B43D" w14:textId="05678F8A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5B593856" w14:textId="501C445E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No</w:t>
            </w:r>
          </w:p>
        </w:tc>
      </w:tr>
      <w:tr w:rsidR="0048687D" w14:paraId="5DCE1BE3" w14:textId="77777777" w:rsidTr="00C60A23">
        <w:tc>
          <w:tcPr>
            <w:tcW w:w="577" w:type="dxa"/>
          </w:tcPr>
          <w:p w14:paraId="23332301" w14:textId="763C34A8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1</w:t>
            </w:r>
          </w:p>
        </w:tc>
        <w:tc>
          <w:tcPr>
            <w:tcW w:w="8647" w:type="dxa"/>
          </w:tcPr>
          <w:p w14:paraId="68C6D05C" w14:textId="2154D173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 have read and understood the requirements of this role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, and </w:t>
            </w:r>
            <w:r w:rsidR="00CA08CF">
              <w:rPr>
                <w:rFonts w:ascii="Poppins" w:hAnsi="Poppins" w:cs="Poppins"/>
                <w:bCs/>
                <w:color w:val="323232"/>
                <w:szCs w:val="20"/>
              </w:rPr>
              <w:t xml:space="preserve">my CV demonstrates with </w:t>
            </w:r>
            <w:r w:rsidR="00A02D97">
              <w:rPr>
                <w:rFonts w:ascii="Poppins" w:hAnsi="Poppins" w:cs="Poppins"/>
                <w:bCs/>
                <w:color w:val="323232"/>
                <w:szCs w:val="20"/>
              </w:rPr>
              <w:t>reference to example</w:t>
            </w:r>
            <w:r w:rsidR="004A330E">
              <w:rPr>
                <w:rFonts w:ascii="Poppins" w:hAnsi="Poppins" w:cs="Poppins"/>
                <w:bCs/>
                <w:color w:val="323232"/>
                <w:szCs w:val="20"/>
              </w:rPr>
              <w:t>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 xml:space="preserve"> </w:t>
            </w:r>
            <w:r w:rsidR="007D603A" w:rsidRPr="007D603A">
              <w:rPr>
                <w:rFonts w:ascii="Poppins" w:hAnsi="Poppins" w:cs="Poppins"/>
                <w:bCs/>
                <w:color w:val="323232"/>
                <w:szCs w:val="20"/>
              </w:rPr>
              <w:t>how I would be able to meet these requirements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2E343B3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4D0154E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18119274" w14:textId="77777777" w:rsidTr="00C60A23">
        <w:tc>
          <w:tcPr>
            <w:tcW w:w="577" w:type="dxa"/>
          </w:tcPr>
          <w:p w14:paraId="2267E485" w14:textId="7EBCF642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2</w:t>
            </w:r>
          </w:p>
        </w:tc>
        <w:tc>
          <w:tcPr>
            <w:tcW w:w="8647" w:type="dxa"/>
          </w:tcPr>
          <w:p w14:paraId="2F038D30" w14:textId="0E51088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read and understood </w:t>
            </w:r>
            <w:hyperlink r:id="rId13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the values of PPL</w:t>
              </w:r>
            </w:hyperlink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and understand that I would be expected to reflect these in my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daily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interactions and work.</w:t>
            </w:r>
          </w:p>
        </w:tc>
        <w:tc>
          <w:tcPr>
            <w:tcW w:w="709" w:type="dxa"/>
          </w:tcPr>
          <w:p w14:paraId="364C4673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73785B7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780BF884" w14:textId="77777777" w:rsidTr="00C60A23">
        <w:tc>
          <w:tcPr>
            <w:tcW w:w="577" w:type="dxa"/>
          </w:tcPr>
          <w:p w14:paraId="2F084E18" w14:textId="32402B1A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3</w:t>
            </w:r>
          </w:p>
        </w:tc>
        <w:tc>
          <w:tcPr>
            <w:tcW w:w="8647" w:type="dxa"/>
          </w:tcPr>
          <w:p w14:paraId="30FA70F9" w14:textId="474B30D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this is a permanent role working as part of a team 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based in PPL’s London offices and on client sites / at additional locations as </w:t>
            </w:r>
            <w:r w:rsidR="00370B73" w:rsidRPr="00786314">
              <w:rPr>
                <w:rFonts w:ascii="Poppins" w:hAnsi="Poppins" w:cs="Poppins"/>
                <w:bCs/>
                <w:color w:val="323232"/>
                <w:szCs w:val="20"/>
              </w:rPr>
              <w:t>required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12CCC1A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42DB1D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243870B" w14:textId="77777777" w:rsidTr="00C60A23">
        <w:tc>
          <w:tcPr>
            <w:tcW w:w="577" w:type="dxa"/>
            <w:vMerge w:val="restart"/>
          </w:tcPr>
          <w:p w14:paraId="13B0BCFC" w14:textId="77777777" w:rsid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4a</w:t>
            </w:r>
          </w:p>
          <w:p w14:paraId="7F961C57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</w:p>
          <w:p w14:paraId="14E1DD25" w14:textId="7E4EDAEC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4b</w:t>
            </w:r>
          </w:p>
        </w:tc>
        <w:tc>
          <w:tcPr>
            <w:tcW w:w="8647" w:type="dxa"/>
          </w:tcPr>
          <w:p w14:paraId="5D2C5B26" w14:textId="320FE2A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EITHER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am 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>eligible to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take up employment in the UK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with no immigration restrictions; </w:t>
            </w:r>
          </w:p>
        </w:tc>
        <w:tc>
          <w:tcPr>
            <w:tcW w:w="709" w:type="dxa"/>
          </w:tcPr>
          <w:p w14:paraId="506705A6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09B1BA44" w14:textId="6B485162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BCF0F34" w14:textId="77777777" w:rsidTr="00C60A23">
        <w:tc>
          <w:tcPr>
            <w:tcW w:w="577" w:type="dxa"/>
            <w:vMerge/>
          </w:tcPr>
          <w:p w14:paraId="3C5BB1F9" w14:textId="5D655668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</w:p>
        </w:tc>
        <w:tc>
          <w:tcPr>
            <w:tcW w:w="8647" w:type="dxa"/>
          </w:tcPr>
          <w:p w14:paraId="73A05748" w14:textId="012D7AB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OR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If successful, I would require visa sponsorship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and 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o the best of my knowledge,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 xml:space="preserve"> I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meet the criteria to be sponsored for this role.</w:t>
            </w:r>
          </w:p>
        </w:tc>
        <w:tc>
          <w:tcPr>
            <w:tcW w:w="709" w:type="dxa"/>
          </w:tcPr>
          <w:p w14:paraId="1C650A49" w14:textId="2A210C15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ab/>
            </w:r>
          </w:p>
        </w:tc>
        <w:tc>
          <w:tcPr>
            <w:tcW w:w="709" w:type="dxa"/>
          </w:tcPr>
          <w:p w14:paraId="69415E64" w14:textId="7B4B8CCA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76253F1" w14:textId="77777777" w:rsidTr="00C60A23">
        <w:tc>
          <w:tcPr>
            <w:tcW w:w="577" w:type="dxa"/>
          </w:tcPr>
          <w:p w14:paraId="1D7203C3" w14:textId="6B026B51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5</w:t>
            </w:r>
          </w:p>
        </w:tc>
        <w:tc>
          <w:tcPr>
            <w:tcW w:w="8647" w:type="dxa"/>
          </w:tcPr>
          <w:p w14:paraId="2186EE72" w14:textId="24EAC7F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given the nature of PPL’s work I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would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be required to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pass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hyperlink r:id="rId14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Baseline Personnel Security Standard</w:t>
              </w:r>
            </w:hyperlink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screening 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>prior to taking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up any 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offer.</w:t>
            </w:r>
          </w:p>
        </w:tc>
        <w:tc>
          <w:tcPr>
            <w:tcW w:w="709" w:type="dxa"/>
          </w:tcPr>
          <w:p w14:paraId="61D9CAF2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07659DD" w14:textId="375F660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4DA3FAD" w14:textId="77777777" w:rsidTr="00C60A23">
        <w:tc>
          <w:tcPr>
            <w:tcW w:w="577" w:type="dxa"/>
          </w:tcPr>
          <w:p w14:paraId="46CDCEB4" w14:textId="4E6C8E1E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6</w:t>
            </w:r>
          </w:p>
        </w:tc>
        <w:tc>
          <w:tcPr>
            <w:tcW w:w="8647" w:type="dxa"/>
          </w:tcPr>
          <w:p w14:paraId="423B2A87" w14:textId="3B601B6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attached an up-to-date CV. 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 understand that a minimum of two recent references 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are required following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the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recruitment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process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,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prior to any final job offer.</w:t>
            </w:r>
          </w:p>
        </w:tc>
        <w:tc>
          <w:tcPr>
            <w:tcW w:w="709" w:type="dxa"/>
          </w:tcPr>
          <w:p w14:paraId="2777BB7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72DB5F0C" w14:textId="6BD6B8AD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5C8DB340" w14:textId="77777777" w:rsidTr="00C60A23">
        <w:tc>
          <w:tcPr>
            <w:tcW w:w="577" w:type="dxa"/>
          </w:tcPr>
          <w:p w14:paraId="5AB1C9F4" w14:textId="43228653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7</w:t>
            </w:r>
          </w:p>
        </w:tc>
        <w:tc>
          <w:tcPr>
            <w:tcW w:w="8647" w:type="dxa"/>
          </w:tcPr>
          <w:p w14:paraId="719D7638" w14:textId="4B3DC02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that unsuccessful CVs are kept on file for six months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in case any new opportunities arise (but can be removed at any time by request).</w:t>
            </w:r>
          </w:p>
        </w:tc>
        <w:tc>
          <w:tcPr>
            <w:tcW w:w="709" w:type="dxa"/>
          </w:tcPr>
          <w:p w14:paraId="40CD47B7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1E451D9C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09A83E9" w14:textId="77777777" w:rsidTr="00E0230E">
        <w:tc>
          <w:tcPr>
            <w:tcW w:w="577" w:type="dxa"/>
          </w:tcPr>
          <w:p w14:paraId="06BF9BE4" w14:textId="729B9BF5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8</w:t>
            </w:r>
          </w:p>
        </w:tc>
        <w:tc>
          <w:tcPr>
            <w:tcW w:w="10065" w:type="dxa"/>
            <w:gridSpan w:val="3"/>
          </w:tcPr>
          <w:p w14:paraId="7B961715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Please indicate where you found out about this role, including if you have been referred by a PPL team member:</w:t>
            </w:r>
          </w:p>
          <w:p w14:paraId="4B380EBF" w14:textId="15442B02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2F2ED3D" w14:textId="77777777" w:rsidTr="00E0230E">
        <w:tc>
          <w:tcPr>
            <w:tcW w:w="577" w:type="dxa"/>
          </w:tcPr>
          <w:p w14:paraId="233F7610" w14:textId="7C84120D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9</w:t>
            </w:r>
          </w:p>
        </w:tc>
        <w:tc>
          <w:tcPr>
            <w:tcW w:w="10065" w:type="dxa"/>
            <w:gridSpan w:val="3"/>
          </w:tcPr>
          <w:p w14:paraId="57E3E8D2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Please indicate any of the published dates you would be </w:t>
            </w:r>
            <w:r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>unable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 xml:space="preserve"> to attend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</w:rPr>
              <w:t xml:space="preserve"> interview / selection panels if shortlisted:</w:t>
            </w:r>
          </w:p>
          <w:p w14:paraId="54A116C2" w14:textId="11E02649" w:rsidR="00786314" w:rsidRP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</w:tbl>
    <w:p w14:paraId="5121895B" w14:textId="77777777" w:rsidR="0048687D" w:rsidRPr="00786314" w:rsidRDefault="0048687D" w:rsidP="00786314">
      <w:pPr>
        <w:spacing w:after="0"/>
        <w:ind w:left="11" w:hanging="11"/>
        <w:rPr>
          <w:rFonts w:ascii="Poppins" w:hAnsi="Poppins" w:cs="Poppins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6"/>
        <w:gridCol w:w="6096"/>
      </w:tblGrid>
      <w:tr w:rsidR="00786314" w14:paraId="3220C57A" w14:textId="77777777" w:rsidTr="000120FB">
        <w:tc>
          <w:tcPr>
            <w:tcW w:w="4546" w:type="dxa"/>
            <w:shd w:val="clear" w:color="auto" w:fill="7030A0"/>
          </w:tcPr>
          <w:p w14:paraId="17630943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SIGNED (Please sign or type name)</w:t>
            </w:r>
          </w:p>
          <w:p w14:paraId="4D670A02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</w:p>
        </w:tc>
        <w:tc>
          <w:tcPr>
            <w:tcW w:w="6096" w:type="dxa"/>
          </w:tcPr>
          <w:p w14:paraId="04F7D130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786314" w14:paraId="4D322383" w14:textId="77777777" w:rsidTr="000120FB">
        <w:tc>
          <w:tcPr>
            <w:tcW w:w="4546" w:type="dxa"/>
            <w:shd w:val="clear" w:color="auto" w:fill="7030A0"/>
          </w:tcPr>
          <w:p w14:paraId="2E44A526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6096" w:type="dxa"/>
          </w:tcPr>
          <w:p w14:paraId="1A8075C1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0DC9F093" w14:textId="1D666457" w:rsidR="0048687D" w:rsidRPr="0048687D" w:rsidRDefault="0048687D" w:rsidP="00C60A23">
      <w:pPr>
        <w:tabs>
          <w:tab w:val="left" w:pos="7464"/>
          <w:tab w:val="left" w:pos="9643"/>
        </w:tabs>
        <w:rPr>
          <w:rFonts w:ascii="Poppins" w:hAnsi="Poppins" w:cs="Poppins"/>
          <w:sz w:val="22"/>
        </w:rPr>
      </w:pPr>
    </w:p>
    <w:sectPr w:rsidR="0048687D" w:rsidRPr="0048687D" w:rsidSect="00C52B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5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A590" w14:textId="77777777" w:rsidR="00C019B1" w:rsidRDefault="00C019B1" w:rsidP="00406463">
      <w:pPr>
        <w:spacing w:after="0" w:line="240" w:lineRule="auto"/>
      </w:pPr>
      <w:r>
        <w:separator/>
      </w:r>
    </w:p>
  </w:endnote>
  <w:endnote w:type="continuationSeparator" w:id="0">
    <w:p w14:paraId="61DB22B3" w14:textId="77777777" w:rsidR="00C019B1" w:rsidRDefault="00C019B1" w:rsidP="0040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AED8" w14:textId="77777777" w:rsidR="00AA3A53" w:rsidRDefault="00AA3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5962" w14:textId="77777777" w:rsidR="006044AE" w:rsidRDefault="006044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8AB1FD" wp14:editId="1CDAE65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7516" cy="34798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516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F7DCC" w14:textId="77777777" w:rsidR="006044AE" w:rsidRPr="003B7358" w:rsidRDefault="006044AE" w:rsidP="006044AE">
                          <w:pPr>
                            <w:spacing w:after="0" w:line="216" w:lineRule="auto"/>
                            <w:ind w:left="0" w:hanging="11"/>
                            <w:rPr>
                              <w:color w:val="323232"/>
                              <w:sz w:val="18"/>
                              <w:szCs w:val="20"/>
                            </w:rPr>
                          </w:pP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PPL (Private Public Ltd) is a social enterprise and B Corp registered as a limited company in England and Wales no. 6405704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 xml:space="preserve"> and is a member of the Management Consultants Association of UK</w:t>
                          </w: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. VAT Registration no. 924178125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AB1F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2" type="#_x0000_t202" style="position:absolute;left:0;text-align:left;margin-left:0;margin-top:-.05pt;width:486.4pt;height:27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JZGAIAACw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" filled="f" stroked="f" strokeweight=".5pt">
              <v:textbox>
                <w:txbxContent>
                  <w:p w14:paraId="07FF7DCC" w14:textId="77777777" w:rsidR="006044AE" w:rsidRPr="003B7358" w:rsidRDefault="006044AE" w:rsidP="006044AE">
                    <w:pPr>
                      <w:spacing w:after="0" w:line="216" w:lineRule="auto"/>
                      <w:ind w:left="0" w:hanging="11"/>
                      <w:rPr>
                        <w:color w:val="323232"/>
                        <w:sz w:val="18"/>
                        <w:szCs w:val="20"/>
                      </w:rPr>
                    </w:pPr>
                    <w:r w:rsidRPr="003B7358">
                      <w:rPr>
                        <w:color w:val="323232"/>
                        <w:sz w:val="18"/>
                        <w:szCs w:val="20"/>
                      </w:rPr>
                      <w:t>PPL (Private Public Ltd) is a social enterprise and B Corp registered as a limited company in England and Wales no. 6405704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 xml:space="preserve"> and is a member of the Management Consultants Association of UK</w:t>
                    </w:r>
                    <w:r w:rsidRPr="003B7358">
                      <w:rPr>
                        <w:color w:val="323232"/>
                        <w:sz w:val="18"/>
                        <w:szCs w:val="20"/>
                      </w:rPr>
                      <w:t>. VAT Registration no. 924178125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A0C" w14:textId="608980A0" w:rsidR="00406463" w:rsidRDefault="00AA3A53">
    <w:pPr>
      <w:pStyle w:val="Footer"/>
    </w:pPr>
    <w:r w:rsidRPr="007C6FD2">
      <w:rPr>
        <w:noProof/>
      </w:rPr>
      <w:drawing>
        <wp:anchor distT="0" distB="0" distL="114300" distR="114300" simplePos="0" relativeHeight="251657728" behindDoc="0" locked="0" layoutInCell="1" allowOverlap="1" wp14:anchorId="0F113C96" wp14:editId="54E14A78">
          <wp:simplePos x="0" y="0"/>
          <wp:positionH relativeFrom="margin">
            <wp:posOffset>3424192</wp:posOffset>
          </wp:positionH>
          <wp:positionV relativeFrom="paragraph">
            <wp:posOffset>-465455</wp:posOffset>
          </wp:positionV>
          <wp:extent cx="311150" cy="309245"/>
          <wp:effectExtent l="0" t="0" r="0" b="0"/>
          <wp:wrapNone/>
          <wp:docPr id="1478898187" name="Picture 147889818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D2E3E5-247F-B550-4513-861DE58B44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>
                    <a:extLst>
                      <a:ext uri="{FF2B5EF4-FFF2-40B4-BE49-F238E27FC236}">
                        <a16:creationId xmlns:a16="http://schemas.microsoft.com/office/drawing/2014/main" id="{C8D2E3E5-247F-B550-4513-861DE58B44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11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23">
      <w:rPr>
        <w:noProof/>
      </w:rPr>
      <w:drawing>
        <wp:anchor distT="0" distB="0" distL="114300" distR="114300" simplePos="0" relativeHeight="251658752" behindDoc="0" locked="0" layoutInCell="1" allowOverlap="1" wp14:anchorId="7D6B7AAD" wp14:editId="00472DE0">
          <wp:simplePos x="0" y="0"/>
          <wp:positionH relativeFrom="column">
            <wp:posOffset>261257</wp:posOffset>
          </wp:positionH>
          <wp:positionV relativeFrom="paragraph">
            <wp:posOffset>-450850</wp:posOffset>
          </wp:positionV>
          <wp:extent cx="307340" cy="309245"/>
          <wp:effectExtent l="0" t="0" r="0" b="0"/>
          <wp:wrapNone/>
          <wp:docPr id="1198181477" name="Picture 1198181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A23" w:rsidRPr="007C6FD2">
      <w:rPr>
        <w:noProof/>
      </w:rPr>
      <w:drawing>
        <wp:anchor distT="0" distB="0" distL="114300" distR="114300" simplePos="0" relativeHeight="251659776" behindDoc="0" locked="0" layoutInCell="1" allowOverlap="1" wp14:anchorId="14C370A0" wp14:editId="161856AA">
          <wp:simplePos x="0" y="0"/>
          <wp:positionH relativeFrom="column">
            <wp:posOffset>1963057</wp:posOffset>
          </wp:positionH>
          <wp:positionV relativeFrom="paragraph">
            <wp:posOffset>-458470</wp:posOffset>
          </wp:positionV>
          <wp:extent cx="307340" cy="309245"/>
          <wp:effectExtent l="0" t="0" r="0" b="0"/>
          <wp:wrapNone/>
          <wp:docPr id="581554778" name="Picture 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B89EF7-D61C-55E9-2C5D-6A85E424F8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&#10;&#10;Description automatically generated">
                    <a:extLst>
                      <a:ext uri="{FF2B5EF4-FFF2-40B4-BE49-F238E27FC236}">
                        <a16:creationId xmlns:a16="http://schemas.microsoft.com/office/drawing/2014/main" id="{0EB89EF7-D61C-55E9-2C5D-6A85E424F8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0734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A2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516D6C" wp14:editId="63F7295E">
              <wp:simplePos x="0" y="0"/>
              <wp:positionH relativeFrom="margin">
                <wp:align>right</wp:align>
              </wp:positionH>
              <wp:positionV relativeFrom="paragraph">
                <wp:posOffset>-58692</wp:posOffset>
              </wp:positionV>
              <wp:extent cx="6177280" cy="402408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280" cy="4024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2011E" w14:textId="77777777" w:rsid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PPL (Private Public Ltd) is a social enterprise and B Corp registered as a limited company in England and Wales </w:t>
                          </w:r>
                        </w:p>
                        <w:p w14:paraId="57FEF8CC" w14:textId="49D73AA7" w:rsidR="003B7358" w:rsidRP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no. 6405704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 and is a member of the Management Consultants Association of UK</w:t>
                          </w: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 VAT Registration no. 924178125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16D6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3" type="#_x0000_t202" style="position:absolute;left:0;text-align:left;margin-left:435.2pt;margin-top:-4.6pt;width:486.4pt;height:31.7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" filled="f" stroked="f" strokeweight=".5pt">
              <v:textbox>
                <w:txbxContent>
                  <w:p w14:paraId="60F2011E" w14:textId="77777777" w:rsid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PPL (Private Public Ltd) is a social enterprise and B Corp registered as a limited company in England and Wales </w:t>
                    </w:r>
                  </w:p>
                  <w:p w14:paraId="57FEF8CC" w14:textId="49D73AA7" w:rsidR="003B7358" w:rsidRP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no. 6405704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 and is a member of the Management Consultants Association of UK</w:t>
                    </w: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 VAT Registration no. 924178125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4158"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4DF89B7" wp14:editId="29AE5489">
              <wp:simplePos x="0" y="0"/>
              <wp:positionH relativeFrom="page">
                <wp:posOffset>0</wp:posOffset>
              </wp:positionH>
              <wp:positionV relativeFrom="paragraph">
                <wp:posOffset>-521335</wp:posOffset>
              </wp:positionV>
              <wp:extent cx="7555865" cy="1123315"/>
              <wp:effectExtent l="0" t="0" r="698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23315"/>
                        <a:chOff x="0" y="-2"/>
                        <a:chExt cx="7555992" cy="1123365"/>
                      </a:xfrm>
                    </wpg:grpSpPr>
                    <wpg:grpSp>
                      <wpg:cNvPr id="546" name="Group 546"/>
                      <wpg:cNvGrpSpPr/>
                      <wpg:grpSpPr>
                        <a:xfrm>
                          <a:off x="0" y="881448"/>
                          <a:ext cx="7555992" cy="241915"/>
                          <a:chOff x="0" y="0"/>
                          <a:chExt cx="7555992" cy="241915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7555992" cy="24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241915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241915"/>
                                </a:lnTo>
                                <a:lnTo>
                                  <a:pt x="0" y="241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  <wpg:grpSp>
                      <wpg:cNvPr id="4" name="Group 4"/>
                      <wpg:cNvGrpSpPr/>
                      <wpg:grpSpPr>
                        <a:xfrm>
                          <a:off x="835105" y="-2"/>
                          <a:ext cx="5927755" cy="428627"/>
                          <a:chOff x="60749" y="-2"/>
                          <a:chExt cx="5927860" cy="428627"/>
                        </a:xfrm>
                      </wpg:grpSpPr>
                      <wpg:grpSp>
                        <wpg:cNvPr id="549" name="Group 549"/>
                        <wpg:cNvGrpSpPr/>
                        <wpg:grpSpPr>
                          <a:xfrm>
                            <a:off x="3727478" y="103389"/>
                            <a:ext cx="171277" cy="218770"/>
                            <a:chOff x="69878" y="45724"/>
                            <a:chExt cx="171277" cy="218770"/>
                          </a:xfrm>
                        </wpg:grpSpPr>
                        <wps:wsp>
                          <wps:cNvPr id="60" name="Shape 60"/>
                          <wps:cNvSpPr/>
                          <wps:spPr>
                            <a:xfrm>
                              <a:off x="122976" y="221141"/>
                              <a:ext cx="32531" cy="43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531" h="43352">
                                  <a:moveTo>
                                    <a:pt x="5089" y="1870"/>
                                  </a:moveTo>
                                  <a:cubicBezTo>
                                    <a:pt x="8350" y="0"/>
                                    <a:pt x="12505" y="762"/>
                                    <a:pt x="14868" y="3675"/>
                                  </a:cubicBezTo>
                                  <a:lnTo>
                                    <a:pt x="32531" y="24426"/>
                                  </a:lnTo>
                                  <a:lnTo>
                                    <a:pt x="32531" y="43352"/>
                                  </a:lnTo>
                                  <a:lnTo>
                                    <a:pt x="26924" y="40923"/>
                                  </a:lnTo>
                                  <a:cubicBezTo>
                                    <a:pt x="25781" y="39701"/>
                                    <a:pt x="15650" y="28808"/>
                                    <a:pt x="2956" y="13226"/>
                                  </a:cubicBezTo>
                                  <a:cubicBezTo>
                                    <a:pt x="0" y="9596"/>
                                    <a:pt x="1018" y="4203"/>
                                    <a:pt x="5089" y="187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93387" y="181124"/>
                              <a:ext cx="34678" cy="39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78" h="39884">
                                  <a:moveTo>
                                    <a:pt x="10646" y="471"/>
                                  </a:moveTo>
                                  <a:cubicBezTo>
                                    <a:pt x="12510" y="941"/>
                                    <a:pt x="14198" y="2107"/>
                                    <a:pt x="15285" y="3857"/>
                                  </a:cubicBezTo>
                                  <a:cubicBezTo>
                                    <a:pt x="20702" y="12577"/>
                                    <a:pt x="25204" y="17842"/>
                                    <a:pt x="31416" y="25375"/>
                                  </a:cubicBezTo>
                                  <a:cubicBezTo>
                                    <a:pt x="34678" y="29331"/>
                                    <a:pt x="33743" y="35220"/>
                                    <a:pt x="29422" y="37991"/>
                                  </a:cubicBezTo>
                                  <a:cubicBezTo>
                                    <a:pt x="26129" y="39884"/>
                                    <a:pt x="21933" y="39075"/>
                                    <a:pt x="19583" y="36098"/>
                                  </a:cubicBezTo>
                                  <a:cubicBezTo>
                                    <a:pt x="12801" y="27502"/>
                                    <a:pt x="8286" y="21581"/>
                                    <a:pt x="2244" y="11782"/>
                                  </a:cubicBezTo>
                                  <a:cubicBezTo>
                                    <a:pt x="0" y="8144"/>
                                    <a:pt x="1226" y="3384"/>
                                    <a:pt x="4945" y="1253"/>
                                  </a:cubicBezTo>
                                  <a:cubicBezTo>
                                    <a:pt x="6741" y="223"/>
                                    <a:pt x="8782" y="0"/>
                                    <a:pt x="10646" y="47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16953" y="88764"/>
                              <a:ext cx="38555" cy="76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5" h="76578">
                                  <a:moveTo>
                                    <a:pt x="38554" y="0"/>
                                  </a:moveTo>
                                  <a:lnTo>
                                    <a:pt x="38555" y="0"/>
                                  </a:lnTo>
                                  <a:lnTo>
                                    <a:pt x="38555" y="15215"/>
                                  </a:lnTo>
                                  <a:lnTo>
                                    <a:pt x="38554" y="15215"/>
                                  </a:lnTo>
                                  <a:cubicBezTo>
                                    <a:pt x="25740" y="15215"/>
                                    <a:pt x="15317" y="25566"/>
                                    <a:pt x="15317" y="38291"/>
                                  </a:cubicBezTo>
                                  <a:cubicBezTo>
                                    <a:pt x="15317" y="51012"/>
                                    <a:pt x="25740" y="61367"/>
                                    <a:pt x="38554" y="61367"/>
                                  </a:cubicBezTo>
                                  <a:lnTo>
                                    <a:pt x="38555" y="61367"/>
                                  </a:lnTo>
                                  <a:lnTo>
                                    <a:pt x="38555" y="76578"/>
                                  </a:lnTo>
                                  <a:lnTo>
                                    <a:pt x="38554" y="76578"/>
                                  </a:lnTo>
                                  <a:cubicBezTo>
                                    <a:pt x="17297" y="76578"/>
                                    <a:pt x="0" y="59400"/>
                                    <a:pt x="0" y="38291"/>
                                  </a:cubicBezTo>
                                  <a:cubicBezTo>
                                    <a:pt x="0" y="17177"/>
                                    <a:pt x="17297" y="0"/>
                                    <a:pt x="3855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69878" y="45724"/>
                              <a:ext cx="85630" cy="1335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30" h="133538">
                                  <a:moveTo>
                                    <a:pt x="85629" y="0"/>
                                  </a:moveTo>
                                  <a:lnTo>
                                    <a:pt x="85630" y="0"/>
                                  </a:lnTo>
                                  <a:lnTo>
                                    <a:pt x="85630" y="15211"/>
                                  </a:lnTo>
                                  <a:lnTo>
                                    <a:pt x="58288" y="20707"/>
                                  </a:lnTo>
                                  <a:cubicBezTo>
                                    <a:pt x="33057" y="31323"/>
                                    <a:pt x="15312" y="56163"/>
                                    <a:pt x="15312" y="85044"/>
                                  </a:cubicBezTo>
                                  <a:cubicBezTo>
                                    <a:pt x="15312" y="94815"/>
                                    <a:pt x="20230" y="107563"/>
                                    <a:pt x="27692" y="121231"/>
                                  </a:cubicBezTo>
                                  <a:cubicBezTo>
                                    <a:pt x="29663" y="124841"/>
                                    <a:pt x="28395" y="129353"/>
                                    <a:pt x="24814" y="131407"/>
                                  </a:cubicBezTo>
                                  <a:cubicBezTo>
                                    <a:pt x="21095" y="133538"/>
                                    <a:pt x="16330" y="132197"/>
                                    <a:pt x="14294" y="128439"/>
                                  </a:cubicBezTo>
                                  <a:cubicBezTo>
                                    <a:pt x="10047" y="120601"/>
                                    <a:pt x="6472" y="112864"/>
                                    <a:pt x="3957" y="105530"/>
                                  </a:cubicBezTo>
                                  <a:lnTo>
                                    <a:pt x="0" y="85094"/>
                                  </a:lnTo>
                                  <a:lnTo>
                                    <a:pt x="0" y="84996"/>
                                  </a:lnTo>
                                  <a:lnTo>
                                    <a:pt x="6731" y="51971"/>
                                  </a:lnTo>
                                  <a:cubicBezTo>
                                    <a:pt x="19748" y="21458"/>
                                    <a:pt x="50212" y="0"/>
                                    <a:pt x="8562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155507" y="45724"/>
                              <a:ext cx="85648" cy="218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48" h="218770">
                                  <a:moveTo>
                                    <a:pt x="0" y="0"/>
                                  </a:moveTo>
                                  <a:lnTo>
                                    <a:pt x="33304" y="6693"/>
                                  </a:lnTo>
                                  <a:cubicBezTo>
                                    <a:pt x="64033" y="19621"/>
                                    <a:pt x="85645" y="49871"/>
                                    <a:pt x="85648" y="85039"/>
                                  </a:cubicBezTo>
                                  <a:cubicBezTo>
                                    <a:pt x="85648" y="130281"/>
                                    <a:pt x="8887" y="212849"/>
                                    <a:pt x="5616" y="216340"/>
                                  </a:cubicBezTo>
                                  <a:cubicBezTo>
                                    <a:pt x="4168" y="217888"/>
                                    <a:pt x="2132" y="218770"/>
                                    <a:pt x="4" y="218770"/>
                                  </a:cubicBezTo>
                                  <a:lnTo>
                                    <a:pt x="0" y="218769"/>
                                  </a:lnTo>
                                  <a:lnTo>
                                    <a:pt x="0" y="199843"/>
                                  </a:lnTo>
                                  <a:lnTo>
                                    <a:pt x="4" y="199847"/>
                                  </a:lnTo>
                                  <a:cubicBezTo>
                                    <a:pt x="23857" y="173193"/>
                                    <a:pt x="70331" y="115070"/>
                                    <a:pt x="70331" y="85044"/>
                                  </a:cubicBezTo>
                                  <a:cubicBezTo>
                                    <a:pt x="70331" y="46537"/>
                                    <a:pt x="38781" y="15211"/>
                                    <a:pt x="4" y="15211"/>
                                  </a:cubicBezTo>
                                  <a:lnTo>
                                    <a:pt x="0" y="15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7" name="Group 547"/>
                        <wpg:cNvGrpSpPr/>
                        <wpg:grpSpPr>
                          <a:xfrm>
                            <a:off x="2004559" y="121345"/>
                            <a:ext cx="142743" cy="199823"/>
                            <a:chOff x="85143" y="55442"/>
                            <a:chExt cx="142743" cy="199823"/>
                          </a:xfrm>
                        </wpg:grpSpPr>
                        <wps:wsp>
                          <wps:cNvPr id="42" name="Shape 42"/>
                          <wps:cNvSpPr/>
                          <wps:spPr>
                            <a:xfrm>
                              <a:off x="149040" y="219850"/>
                              <a:ext cx="5573" cy="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22">
                                  <a:moveTo>
                                    <a:pt x="5570" y="0"/>
                                  </a:moveTo>
                                  <a:lnTo>
                                    <a:pt x="5573" y="2"/>
                                  </a:lnTo>
                                  <a:lnTo>
                                    <a:pt x="5573" y="10919"/>
                                  </a:lnTo>
                                  <a:lnTo>
                                    <a:pt x="5570" y="10922"/>
                                  </a:lnTo>
                                  <a:cubicBezTo>
                                    <a:pt x="2494" y="10922"/>
                                    <a:pt x="0" y="8475"/>
                                    <a:pt x="0" y="5461"/>
                                  </a:cubicBezTo>
                                  <a:cubicBezTo>
                                    <a:pt x="0" y="2443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85143" y="138527"/>
                              <a:ext cx="69469" cy="116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469" h="116737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1"/>
                                  </a:cubicBezTo>
                                  <a:lnTo>
                                    <a:pt x="13928" y="59189"/>
                                  </a:lnTo>
                                  <a:lnTo>
                                    <a:pt x="69469" y="59189"/>
                                  </a:lnTo>
                                  <a:lnTo>
                                    <a:pt x="69469" y="72837"/>
                                  </a:lnTo>
                                  <a:lnTo>
                                    <a:pt x="13928" y="72837"/>
                                  </a:lnTo>
                                  <a:lnTo>
                                    <a:pt x="13928" y="87157"/>
                                  </a:lnTo>
                                  <a:cubicBezTo>
                                    <a:pt x="13928" y="95943"/>
                                    <a:pt x="21223" y="103089"/>
                                    <a:pt x="30193" y="103089"/>
                                  </a:cubicBezTo>
                                  <a:lnTo>
                                    <a:pt x="69469" y="103089"/>
                                  </a:lnTo>
                                  <a:lnTo>
                                    <a:pt x="69469" y="116737"/>
                                  </a:lnTo>
                                  <a:lnTo>
                                    <a:pt x="30193" y="116737"/>
                                  </a:lnTo>
                                  <a:cubicBezTo>
                                    <a:pt x="13544" y="116737"/>
                                    <a:pt x="0" y="103466"/>
                                    <a:pt x="0" y="87157"/>
                                  </a:cubicBezTo>
                                  <a:lnTo>
                                    <a:pt x="0" y="6821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85143" y="110778"/>
                              <a:ext cx="13928" cy="2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928" h="22398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2"/>
                                  </a:cubicBezTo>
                                  <a:lnTo>
                                    <a:pt x="13928" y="15572"/>
                                  </a:lnTo>
                                  <a:cubicBezTo>
                                    <a:pt x="13928" y="19343"/>
                                    <a:pt x="10810" y="22398"/>
                                    <a:pt x="6964" y="22394"/>
                                  </a:cubicBezTo>
                                  <a:cubicBezTo>
                                    <a:pt x="3118" y="22394"/>
                                    <a:pt x="0" y="19339"/>
                                    <a:pt x="0" y="15572"/>
                                  </a:cubicBezTo>
                                  <a:lnTo>
                                    <a:pt x="0" y="6822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149036" y="77811"/>
                              <a:ext cx="5577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7" h="10917">
                                  <a:moveTo>
                                    <a:pt x="5570" y="0"/>
                                  </a:moveTo>
                                  <a:lnTo>
                                    <a:pt x="5577" y="6"/>
                                  </a:lnTo>
                                  <a:lnTo>
                                    <a:pt x="5577" y="10911"/>
                                  </a:lnTo>
                                  <a:lnTo>
                                    <a:pt x="5570" y="10917"/>
                                  </a:lnTo>
                                  <a:cubicBezTo>
                                    <a:pt x="2494" y="10917"/>
                                    <a:pt x="0" y="8471"/>
                                    <a:pt x="0" y="5457"/>
                                  </a:cubicBezTo>
                                  <a:cubicBezTo>
                                    <a:pt x="0" y="2442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154612" y="219852"/>
                              <a:ext cx="5573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17">
                                  <a:moveTo>
                                    <a:pt x="0" y="0"/>
                                  </a:moveTo>
                                  <a:lnTo>
                                    <a:pt x="5573" y="5459"/>
                                  </a:lnTo>
                                  <a:lnTo>
                                    <a:pt x="0" y="109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154612" y="77817"/>
                              <a:ext cx="5568" cy="10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68" h="10905">
                                  <a:moveTo>
                                    <a:pt x="0" y="0"/>
                                  </a:moveTo>
                                  <a:lnTo>
                                    <a:pt x="5568" y="5451"/>
                                  </a:lnTo>
                                  <a:lnTo>
                                    <a:pt x="0" y="109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4612" y="55442"/>
                              <a:ext cx="73274" cy="199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74" h="199823">
                                  <a:moveTo>
                                    <a:pt x="0" y="0"/>
                                  </a:moveTo>
                                  <a:lnTo>
                                    <a:pt x="43081" y="0"/>
                                  </a:lnTo>
                                  <a:cubicBezTo>
                                    <a:pt x="59730" y="4"/>
                                    <a:pt x="73274" y="13271"/>
                                    <a:pt x="73274" y="29576"/>
                                  </a:cubicBezTo>
                                  <a:lnTo>
                                    <a:pt x="73274" y="170242"/>
                                  </a:lnTo>
                                  <a:cubicBezTo>
                                    <a:pt x="73274" y="186551"/>
                                    <a:pt x="59730" y="199823"/>
                                    <a:pt x="43081" y="199823"/>
                                  </a:cubicBezTo>
                                  <a:lnTo>
                                    <a:pt x="0" y="199823"/>
                                  </a:lnTo>
                                  <a:lnTo>
                                    <a:pt x="0" y="186175"/>
                                  </a:lnTo>
                                  <a:lnTo>
                                    <a:pt x="43081" y="186175"/>
                                  </a:lnTo>
                                  <a:cubicBezTo>
                                    <a:pt x="52051" y="186175"/>
                                    <a:pt x="59345" y="179029"/>
                                    <a:pt x="59345" y="170242"/>
                                  </a:cubicBezTo>
                                  <a:lnTo>
                                    <a:pt x="59345" y="155922"/>
                                  </a:lnTo>
                                  <a:lnTo>
                                    <a:pt x="59341" y="155922"/>
                                  </a:lnTo>
                                  <a:lnTo>
                                    <a:pt x="0" y="155922"/>
                                  </a:lnTo>
                                  <a:lnTo>
                                    <a:pt x="0" y="142274"/>
                                  </a:lnTo>
                                  <a:lnTo>
                                    <a:pt x="59341" y="142274"/>
                                  </a:lnTo>
                                  <a:lnTo>
                                    <a:pt x="59341" y="29576"/>
                                  </a:lnTo>
                                  <a:cubicBezTo>
                                    <a:pt x="59341" y="20793"/>
                                    <a:pt x="52046" y="13647"/>
                                    <a:pt x="43077" y="13647"/>
                                  </a:cubicBezTo>
                                  <a:lnTo>
                                    <a:pt x="0" y="136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8" name="Group 548"/>
                        <wpg:cNvGrpSpPr/>
                        <wpg:grpSpPr>
                          <a:xfrm>
                            <a:off x="60749" y="223740"/>
                            <a:ext cx="95172" cy="65599"/>
                            <a:chOff x="60749" y="157837"/>
                            <a:chExt cx="95172" cy="65599"/>
                          </a:xfrm>
                        </wpg:grpSpPr>
                        <wps:wsp>
                          <wps:cNvPr id="53" name="Shape 53"/>
                          <wps:cNvSpPr/>
                          <wps:spPr>
                            <a:xfrm>
                              <a:off x="60749" y="185926"/>
                              <a:ext cx="95172" cy="37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172" h="37510">
                                  <a:moveTo>
                                    <a:pt x="6553" y="0"/>
                                  </a:moveTo>
                                  <a:cubicBezTo>
                                    <a:pt x="10173" y="0"/>
                                    <a:pt x="13109" y="2800"/>
                                    <a:pt x="13109" y="6252"/>
                                  </a:cubicBezTo>
                                  <a:lnTo>
                                    <a:pt x="13134" y="11307"/>
                                  </a:lnTo>
                                  <a:cubicBezTo>
                                    <a:pt x="13134" y="18851"/>
                                    <a:pt x="19568" y="24986"/>
                                    <a:pt x="27479" y="24986"/>
                                  </a:cubicBezTo>
                                  <a:lnTo>
                                    <a:pt x="95172" y="24986"/>
                                  </a:lnTo>
                                  <a:lnTo>
                                    <a:pt x="95172" y="37510"/>
                                  </a:lnTo>
                                  <a:lnTo>
                                    <a:pt x="27474" y="37510"/>
                                  </a:lnTo>
                                  <a:cubicBezTo>
                                    <a:pt x="19898" y="37510"/>
                                    <a:pt x="13029" y="34572"/>
                                    <a:pt x="8053" y="29827"/>
                                  </a:cubicBezTo>
                                  <a:lnTo>
                                    <a:pt x="0" y="11316"/>
                                  </a:lnTo>
                                  <a:lnTo>
                                    <a:pt x="0" y="6248"/>
                                  </a:lnTo>
                                  <a:lnTo>
                                    <a:pt x="655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60749" y="157837"/>
                              <a:ext cx="13113" cy="23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13" h="23385">
                                  <a:moveTo>
                                    <a:pt x="6557" y="0"/>
                                  </a:moveTo>
                                  <a:cubicBezTo>
                                    <a:pt x="10177" y="0"/>
                                    <a:pt x="13113" y="2800"/>
                                    <a:pt x="13113" y="6252"/>
                                  </a:cubicBezTo>
                                  <a:lnTo>
                                    <a:pt x="13113" y="17132"/>
                                  </a:lnTo>
                                  <a:cubicBezTo>
                                    <a:pt x="13113" y="20585"/>
                                    <a:pt x="10177" y="23385"/>
                                    <a:pt x="6557" y="23385"/>
                                  </a:cubicBezTo>
                                  <a:cubicBezTo>
                                    <a:pt x="2936" y="23385"/>
                                    <a:pt x="0" y="20585"/>
                                    <a:pt x="0" y="17132"/>
                                  </a:cubicBezTo>
                                  <a:lnTo>
                                    <a:pt x="0" y="6252"/>
                                  </a:lnTo>
                                  <a:cubicBezTo>
                                    <a:pt x="0" y="2800"/>
                                    <a:pt x="2936" y="0"/>
                                    <a:pt x="65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3435825" y="-2"/>
                            <a:ext cx="2552784" cy="400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20F28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0F2C33"/>
                                  <w:sz w:val="16"/>
                                  <w:szCs w:val="16"/>
                                </w:rPr>
                                <w:t>Address</w:t>
                              </w:r>
                            </w:p>
                            <w:p w14:paraId="112C2CA7" w14:textId="77777777" w:rsidR="00406463" w:rsidRPr="00084158" w:rsidRDefault="00E72035" w:rsidP="00E72035">
                              <w:pPr>
                                <w:ind w:left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St. Saviours Wharf, 23 Mill Street, London, SE1 2BE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74757" y="0"/>
                            <a:ext cx="93087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464A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Phone</w:t>
                              </w:r>
                            </w:p>
                            <w:p w14:paraId="12017953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  <w:t>020 7692 4851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1847" y="0"/>
                            <a:ext cx="108745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8180E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Email</w:t>
                              </w:r>
                            </w:p>
                            <w:p w14:paraId="700FA8F9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info@ppl.org.uk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DF89B7" id="Group 5" o:spid="_x0000_s1034" style="position:absolute;left:0;text-align:left;margin-left:0;margin-top:-41.05pt;width:594.95pt;height:88.45pt;z-index:-251661824;mso-position-horizontal-relative:page" coordorigin="" coordsize="75559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">
              <v:group id="Group 546" o:spid="_x0000_s1035" style="position:absolute;top:8814;width:75559;height:2419" coordsize="7555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<v:shape id="Shape 748" o:spid="_x0000_s1036" style="position:absolute;width:75559;height:2419;visibility:visible;mso-wrap-style:square;v-text-anchor:top" coordsize="7555992,24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" path="m,l7555992,r,241915l,241915,,e" fillcolor="#490e6f" stroked="f" strokeweight="0">
                  <v:stroke miterlimit="83231f" joinstyle="miter"/>
                  <v:path arrowok="t" textboxrect="0,0,7555992,241915"/>
                </v:shape>
              </v:group>
              <v:group id="Group 4" o:spid="_x0000_s1037" style="position:absolute;left:8351;width:59277;height:4286" coordorigin="607" coordsize="59278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549" o:spid="_x0000_s1038" style="position:absolute;left:37274;top:1033;width:1713;height:2188" coordorigin="69878,45724" coordsize="171277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Shape 60" o:spid="_x0000_s1039" style="position:absolute;left:122976;top:221141;width:32531;height:43352;visibility:visible;mso-wrap-style:square;v-text-anchor:top" coordsize="32531,4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" path="m5089,1870c8350,,12505,762,14868,3675l32531,24426r,18926l26924,40923c25781,39701,15650,28808,2956,13226,,9596,1018,4203,5089,1870xe" stroked="f" strokeweight="0">
                    <v:stroke miterlimit="83231f" joinstyle="miter"/>
                    <v:path arrowok="t" textboxrect="0,0,32531,43352"/>
                  </v:shape>
                  <v:shape id="Shape 61" o:spid="_x0000_s1040" style="position:absolute;left:93387;top:181124;width:34678;height:39884;visibility:visible;mso-wrap-style:square;v-text-anchor:top" coordsize="34678,3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" path="m10646,471v1864,470,3552,1636,4639,3386c20702,12577,25204,17842,31416,25375v3262,3956,2327,9845,-1994,12616c26129,39884,21933,39075,19583,36098,12801,27502,8286,21581,2244,11782,,8144,1226,3384,4945,1253,6741,223,8782,,10646,471xe" stroked="f" strokeweight="0">
                    <v:stroke miterlimit="83231f" joinstyle="miter"/>
                    <v:path arrowok="t" textboxrect="0,0,34678,39884"/>
                  </v:shape>
                  <v:shape id="Shape 62" o:spid="_x0000_s1041" style="position:absolute;left:116953;top:88764;width:38555;height:76578;visibility:visible;mso-wrap-style:square;v-text-anchor:top" coordsize="38555,7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" path="m38554,r1,l38555,15215r-1,c25740,15215,15317,25566,15317,38291v,12721,10423,23076,23237,23076l38555,61367r,15211l38554,76578c17297,76578,,59400,,38291,,17177,17297,,38554,xe" stroked="f" strokeweight="0">
                    <v:stroke miterlimit="83231f" joinstyle="miter"/>
                    <v:path arrowok="t" textboxrect="0,0,38555,76578"/>
                  </v:shape>
                  <v:shape id="Shape 63" o:spid="_x0000_s1042" style="position:absolute;left:69878;top:45724;width:85630;height:133538;visibility:visible;mso-wrap-style:square;v-text-anchor:top" coordsize="85630,13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" path="m85629,r1,l85630,15211,58288,20707c33057,31323,15312,56163,15312,85044v,9771,4918,22519,12380,36187c29663,124841,28395,129353,24814,131407v-3719,2131,-8484,790,-10520,-2968c10047,120601,6472,112864,3957,105530l,85094r,-98l6731,51971c19748,21458,50212,,85629,xe" stroked="f" strokeweight="0">
                    <v:stroke miterlimit="83231f" joinstyle="miter"/>
                    <v:path arrowok="t" textboxrect="0,0,85630,133538"/>
                  </v:shape>
                  <v:shape id="Shape 65" o:spid="_x0000_s1043" style="position:absolute;left:155507;top:45724;width:85648;height:218770;visibility:visible;mso-wrap-style:square;v-text-anchor:top" coordsize="85648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" path="m,l33304,6693c64033,19621,85645,49871,85648,85039v,45242,-76761,127810,-80032,131301c4168,217888,2132,218770,4,218770r-4,-1l,199843r4,4c23857,173193,70331,115070,70331,85044,70331,46537,38781,15211,4,15211r-4,l,xe" stroked="f" strokeweight="0">
                    <v:stroke miterlimit="83231f" joinstyle="miter"/>
                    <v:path arrowok="t" textboxrect="0,0,85648,218770"/>
                  </v:shape>
                </v:group>
                <v:group id="Group 547" o:spid="_x0000_s1044" style="position:absolute;left:20045;top:1213;width:1428;height:1998" coordorigin="85143,55442" coordsize="142743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Shape 42" o:spid="_x0000_s1045" style="position:absolute;left:149040;top:219850;width:5573;height:10922;visibility:visible;mso-wrap-style:square;v-text-anchor:top" coordsize="5573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" path="m5570,r3,2l5573,10919r-3,3c2494,10922,,8475,,5461,,2443,2494,,5570,xe" stroked="f" strokeweight="0">
                    <v:stroke miterlimit="83231f" joinstyle="miter"/>
                    <v:path arrowok="t" textboxrect="0,0,5573,10922"/>
                  </v:shape>
                  <v:shape id="Shape 43" o:spid="_x0000_s1046" style="position:absolute;left:85143;top:138527;width:69469;height:116737;visibility:visible;mso-wrap-style:square;v-text-anchor:top" coordsize="69469,1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" path="m6964,v3846,,6964,3054,6964,6821l13928,59189r55541,l69469,72837r-55541,l13928,87157v,8786,7295,15932,16265,15932l69469,103089r,13648l30193,116737c13544,116737,,103466,,87157l,6821c,3054,3118,,6964,xe" stroked="f" strokeweight="0">
                    <v:stroke miterlimit="83231f" joinstyle="miter"/>
                    <v:path arrowok="t" textboxrect="0,0,69469,116737"/>
                  </v:shape>
                  <v:shape id="Shape 44" o:spid="_x0000_s1047" style="position:absolute;left:85143;top:110778;width:13928;height:22398;visibility:visible;mso-wrap-style:square;v-text-anchor:top" coordsize="13928,2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" path="m6964,v3846,,6964,3054,6964,6822l13928,15572v,3771,-3118,6826,-6964,6822c3118,22394,,19339,,15572l,6822c,3054,3118,,6964,xe" stroked="f" strokeweight="0">
                    <v:stroke miterlimit="83231f" joinstyle="miter"/>
                    <v:path arrowok="t" textboxrect="0,0,13928,22398"/>
                  </v:shape>
                  <v:shape id="Shape 45" o:spid="_x0000_s1048" style="position:absolute;left:149036;top:77811;width:5577;height:10917;visibility:visible;mso-wrap-style:square;v-text-anchor:top" coordsize="557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" path="m5570,r7,6l5577,10911r-7,6c2494,10917,,8471,,5457,,2442,2494,,5570,xe" stroked="f" strokeweight="0">
                    <v:stroke miterlimit="83231f" joinstyle="miter"/>
                    <v:path arrowok="t" textboxrect="0,0,5577,10917"/>
                  </v:shape>
                  <v:shape id="Shape 47" o:spid="_x0000_s1049" style="position:absolute;left:154612;top:219852;width:5573;height:10917;visibility:visible;mso-wrap-style:square;v-text-anchor:top" coordsize="5573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" path="m,l5573,5459,,10917,,xe" stroked="f" strokeweight="0">
                    <v:stroke miterlimit="83231f" joinstyle="miter"/>
                    <v:path arrowok="t" textboxrect="0,0,5573,10917"/>
                  </v:shape>
                  <v:shape id="Shape 48" o:spid="_x0000_s1050" style="position:absolute;left:154612;top:77817;width:5568;height:10905;visibility:visible;mso-wrap-style:square;v-text-anchor:top" coordsize="5568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" path="m,l5568,5451,,10905,,xe" stroked="f" strokeweight="0">
                    <v:stroke miterlimit="83231f" joinstyle="miter"/>
                    <v:path arrowok="t" textboxrect="0,0,5568,10905"/>
                  </v:shape>
                  <v:shape id="Shape 49" o:spid="_x0000_s1051" style="position:absolute;left:154612;top:55442;width:73274;height:199823;visibility:visible;mso-wrap-style:square;v-text-anchor:top" coordsize="73274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" path="m,l43081,c59730,4,73274,13271,73274,29576r,140666c73274,186551,59730,199823,43081,199823l,199823,,186175r43081,c52051,186175,59345,179029,59345,170242r,-14320l59341,155922,,155922,,142274r59341,l59341,29576v,-8783,-7295,-15929,-16264,-15929l,13647,,xe" stroked="f" strokeweight="0">
                    <v:stroke miterlimit="83231f" joinstyle="miter"/>
                    <v:path arrowok="t" textboxrect="0,0,73274,199823"/>
                  </v:shape>
                </v:group>
                <v:group id="Group 548" o:spid="_x0000_s1052" style="position:absolute;left:607;top:2237;width:952;height:656" coordorigin="60749,157837" coordsize="95172,6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Shape 53" o:spid="_x0000_s1053" style="position:absolute;left:60749;top:185926;width:95172;height:37510;visibility:visible;mso-wrap-style:square;v-text-anchor:top" coordsize="95172,3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" path="m6553,v3620,,6556,2800,6556,6252l13134,11307v,7544,6434,13679,14345,13679l95172,24986r,12524l27474,37510v-7576,,-14445,-2938,-19421,-7683l,11316,,6248,6553,xe" stroked="f" strokeweight="0">
                    <v:stroke miterlimit="83231f" joinstyle="miter"/>
                    <v:path arrowok="t" textboxrect="0,0,95172,37510"/>
                  </v:shape>
                  <v:shape id="Shape 54" o:spid="_x0000_s1054" style="position:absolute;left:60749;top:157837;width:13113;height:23385;visibility:visible;mso-wrap-style:square;v-text-anchor:top" coordsize="13113,2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" path="m6557,v3620,,6556,2800,6556,6252l13113,17132v,3453,-2936,6253,-6556,6253c2936,23385,,20585,,17132l,6252c,2800,2936,,6557,xe" stroked="f" strokeweight="0">
                    <v:stroke miterlimit="83231f" joinstyle="miter"/>
                    <v:path arrowok="t" textboxrect="0,0,13113,23385"/>
                  </v:shape>
                </v:group>
                <v:shape id="Text Box 1" o:spid="_x0000_s1055" type="#_x0000_t202" style="position:absolute;left:34358;width:2552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A20F28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0F2C33"/>
                            <w:sz w:val="16"/>
                            <w:szCs w:val="16"/>
                          </w:rPr>
                          <w:t>Address</w:t>
                        </w:r>
                      </w:p>
                      <w:p w14:paraId="112C2CA7" w14:textId="77777777" w:rsidR="00406463" w:rsidRPr="00084158" w:rsidRDefault="00E72035" w:rsidP="00E72035">
                        <w:pPr>
                          <w:ind w:left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St. Saviours Wharf, 23 Mill Street, London, SE1 2BE</w:t>
                        </w:r>
                      </w:p>
                    </w:txbxContent>
                  </v:textbox>
                </v:shape>
                <v:shape id="Text Box 2" o:spid="_x0000_s1056" type="#_x0000_t202" style="position:absolute;left:19747;width:930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5C464A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Phone</w:t>
                        </w:r>
                      </w:p>
                      <w:p w14:paraId="12017953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  <w:t>020 7692 4851</w:t>
                        </w:r>
                      </w:p>
                    </w:txbxContent>
                  </v:textbox>
                </v:shape>
                <v:shape id="Text Box 3" o:spid="_x0000_s1057" type="#_x0000_t202" style="position:absolute;left:2718;width:108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088180E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Email</w:t>
                        </w:r>
                      </w:p>
                      <w:p w14:paraId="700FA8F9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info@ppl.org.uk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DE7E" w14:textId="77777777" w:rsidR="00C019B1" w:rsidRDefault="00C019B1" w:rsidP="00406463">
      <w:pPr>
        <w:spacing w:after="0" w:line="240" w:lineRule="auto"/>
      </w:pPr>
      <w:r>
        <w:separator/>
      </w:r>
    </w:p>
  </w:footnote>
  <w:footnote w:type="continuationSeparator" w:id="0">
    <w:p w14:paraId="5A9E43CD" w14:textId="77777777" w:rsidR="00C019B1" w:rsidRDefault="00C019B1" w:rsidP="0040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A10E" w14:textId="77777777" w:rsidR="00AA3A53" w:rsidRDefault="00AA3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6B9C" w14:textId="77777777" w:rsidR="00AA3A53" w:rsidRDefault="00AA3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495E" w14:textId="77777777" w:rsidR="00AA3A53" w:rsidRDefault="00AA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56AB"/>
    <w:multiLevelType w:val="hybridMultilevel"/>
    <w:tmpl w:val="356C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363"/>
    <w:multiLevelType w:val="hybridMultilevel"/>
    <w:tmpl w:val="2782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B022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650B"/>
    <w:multiLevelType w:val="hybridMultilevel"/>
    <w:tmpl w:val="5EFC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C7A"/>
    <w:multiLevelType w:val="hybridMultilevel"/>
    <w:tmpl w:val="8918E3B4"/>
    <w:lvl w:ilvl="0" w:tplc="F0FC9B68">
      <w:numFmt w:val="bullet"/>
      <w:lvlText w:val="-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724206">
    <w:abstractNumId w:val="1"/>
  </w:num>
  <w:num w:numId="2" w16cid:durableId="431124986">
    <w:abstractNumId w:val="2"/>
  </w:num>
  <w:num w:numId="3" w16cid:durableId="312832645">
    <w:abstractNumId w:val="0"/>
  </w:num>
  <w:num w:numId="4" w16cid:durableId="131394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99"/>
    <w:rsid w:val="000017FB"/>
    <w:rsid w:val="000026A3"/>
    <w:rsid w:val="00025669"/>
    <w:rsid w:val="00066A93"/>
    <w:rsid w:val="00084158"/>
    <w:rsid w:val="000E0670"/>
    <w:rsid w:val="001D5E25"/>
    <w:rsid w:val="001E587B"/>
    <w:rsid w:val="00201FFB"/>
    <w:rsid w:val="00206AC4"/>
    <w:rsid w:val="00213788"/>
    <w:rsid w:val="00245351"/>
    <w:rsid w:val="0024547F"/>
    <w:rsid w:val="00274599"/>
    <w:rsid w:val="00313C6F"/>
    <w:rsid w:val="00370B73"/>
    <w:rsid w:val="003B7358"/>
    <w:rsid w:val="003C4A1D"/>
    <w:rsid w:val="003F2308"/>
    <w:rsid w:val="00406463"/>
    <w:rsid w:val="00431372"/>
    <w:rsid w:val="0047534E"/>
    <w:rsid w:val="004767ED"/>
    <w:rsid w:val="0048687D"/>
    <w:rsid w:val="00494D5C"/>
    <w:rsid w:val="004A330E"/>
    <w:rsid w:val="00501FF0"/>
    <w:rsid w:val="006044AE"/>
    <w:rsid w:val="006134AF"/>
    <w:rsid w:val="006A0CB7"/>
    <w:rsid w:val="006D079C"/>
    <w:rsid w:val="00706DDA"/>
    <w:rsid w:val="007462A8"/>
    <w:rsid w:val="0075241D"/>
    <w:rsid w:val="00752B79"/>
    <w:rsid w:val="00754A83"/>
    <w:rsid w:val="00761263"/>
    <w:rsid w:val="00764B49"/>
    <w:rsid w:val="00786314"/>
    <w:rsid w:val="007863BE"/>
    <w:rsid w:val="00792F36"/>
    <w:rsid w:val="00795E8B"/>
    <w:rsid w:val="007A3CBF"/>
    <w:rsid w:val="007C4EE2"/>
    <w:rsid w:val="007C6FD2"/>
    <w:rsid w:val="007D603A"/>
    <w:rsid w:val="007E01A0"/>
    <w:rsid w:val="00831720"/>
    <w:rsid w:val="00850720"/>
    <w:rsid w:val="008569F7"/>
    <w:rsid w:val="00895A53"/>
    <w:rsid w:val="0093085A"/>
    <w:rsid w:val="00945AE8"/>
    <w:rsid w:val="00982826"/>
    <w:rsid w:val="009C7E8A"/>
    <w:rsid w:val="00A02D97"/>
    <w:rsid w:val="00A055D1"/>
    <w:rsid w:val="00A1203C"/>
    <w:rsid w:val="00A46D93"/>
    <w:rsid w:val="00AA3A53"/>
    <w:rsid w:val="00AB1E2F"/>
    <w:rsid w:val="00B01536"/>
    <w:rsid w:val="00B81D1E"/>
    <w:rsid w:val="00B94280"/>
    <w:rsid w:val="00C019B1"/>
    <w:rsid w:val="00C10CF5"/>
    <w:rsid w:val="00C52BD8"/>
    <w:rsid w:val="00C576B5"/>
    <w:rsid w:val="00C60A23"/>
    <w:rsid w:val="00C74B7D"/>
    <w:rsid w:val="00C83938"/>
    <w:rsid w:val="00CA08CF"/>
    <w:rsid w:val="00CF608E"/>
    <w:rsid w:val="00D40F98"/>
    <w:rsid w:val="00D855D5"/>
    <w:rsid w:val="00DB2DDF"/>
    <w:rsid w:val="00E72035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A540"/>
  <w15:docId w15:val="{44F96519-46F7-422C-94FF-23F463C8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/>
      <w:ind w:left="10" w:hanging="10"/>
    </w:pPr>
    <w:rPr>
      <w:rFonts w:ascii="Calibri" w:eastAsia="Calibri" w:hAnsi="Calibri" w:cs="Calibri"/>
      <w:color w:val="73737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 w:line="265" w:lineRule="auto"/>
      <w:ind w:left="10" w:hanging="10"/>
      <w:outlineLvl w:val="0"/>
    </w:pPr>
    <w:rPr>
      <w:rFonts w:ascii="Calibri" w:eastAsia="Calibri" w:hAnsi="Calibri" w:cs="Calibri"/>
      <w:b/>
      <w:color w:val="3232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23232"/>
      <w:sz w:val="24"/>
    </w:rPr>
  </w:style>
  <w:style w:type="paragraph" w:styleId="Header">
    <w:name w:val="header"/>
    <w:basedOn w:val="Normal"/>
    <w:link w:val="Head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ListParagraph">
    <w:name w:val="List Paragraph"/>
    <w:basedOn w:val="Normal"/>
    <w:uiPriority w:val="34"/>
    <w:qFormat/>
    <w:rsid w:val="00895A53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4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l.org.uk/who-we-a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cruitment@ppl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overnment-baseline-personnel-security-standard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ka%20Nortey\Downloads\001%20PP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6B62BF990F438D258CD6F87895DC" ma:contentTypeVersion="18" ma:contentTypeDescription="Create a new document." ma:contentTypeScope="" ma:versionID="85b6290f9704215651f6bb1fec4f72c6">
  <xsd:schema xmlns:xsd="http://www.w3.org/2001/XMLSchema" xmlns:xs="http://www.w3.org/2001/XMLSchema" xmlns:p="http://schemas.microsoft.com/office/2006/metadata/properties" xmlns:ns2="76d5dbf8-e469-437e-8e82-e6148fcede3d" xmlns:ns3="23c4ded0-77c3-459a-bb69-8f6a8d7895f0" targetNamespace="http://schemas.microsoft.com/office/2006/metadata/properties" ma:root="true" ma:fieldsID="c979a543d845939eb991d069e04ba235" ns2:_="" ns3:_="">
    <xsd:import namespace="76d5dbf8-e469-437e-8e82-e6148fcede3d"/>
    <xsd:import namespace="23c4ded0-77c3-459a-bb69-8f6a8d789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dbf8-e469-437e-8e82-e6148fce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dcd94-a1fa-48c6-bee1-49bfb50e0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ed0-77c3-459a-bb69-8f6a8d789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09b7aa-20d9-4c48-ab49-9caf1ebd3596}" ma:internalName="TaxCatchAll" ma:showField="CatchAllData" ma:web="23c4ded0-77c3-459a-bb69-8f6a8d789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dbf8-e469-437e-8e82-e6148fcede3d">
      <Terms xmlns="http://schemas.microsoft.com/office/infopath/2007/PartnerControls"/>
    </lcf76f155ced4ddcb4097134ff3c332f>
    <TaxCatchAll xmlns="23c4ded0-77c3-459a-bb69-8f6a8d7895f0" xsi:nil="true"/>
  </documentManagement>
</p:properties>
</file>

<file path=customXml/itemProps1.xml><?xml version="1.0" encoding="utf-8"?>
<ds:datastoreItem xmlns:ds="http://schemas.openxmlformats.org/officeDocument/2006/customXml" ds:itemID="{5F21203C-0783-4A41-B3BE-17F56226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59297-2659-466B-925E-1F4DBC3D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dbf8-e469-437e-8e82-e6148fcede3d"/>
    <ds:schemaRef ds:uri="23c4ded0-77c3-459a-bb69-8f6a8d789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C2304-70BD-4D36-B024-ABBD0FD2C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AD5F5-5303-4AB2-B924-3FF36B553AE2}">
  <ds:schemaRefs>
    <ds:schemaRef ds:uri="http://schemas.microsoft.com/office/2006/metadata/properties"/>
    <ds:schemaRef ds:uri="http://schemas.microsoft.com/office/infopath/2007/PartnerControls"/>
    <ds:schemaRef ds:uri="76d5dbf8-e469-437e-8e82-e6148fcede3d"/>
    <ds:schemaRef ds:uri="23c4ded0-77c3-459a-bb69-8f6a8d789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PPL Letterhead</Template>
  <TotalTime>42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Word Templates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Word Templates</dc:title>
  <dc:subject/>
  <dc:creator>Natika Nortey</dc:creator>
  <cp:keywords>DAFUQiHVeoc,BAE5XVApk7A</cp:keywords>
  <cp:lastModifiedBy>Natika Nortey</cp:lastModifiedBy>
  <cp:revision>7</cp:revision>
  <cp:lastPrinted>2024-02-05T11:46:00Z</cp:lastPrinted>
  <dcterms:created xsi:type="dcterms:W3CDTF">2024-02-06T17:35:00Z</dcterms:created>
  <dcterms:modified xsi:type="dcterms:W3CDTF">2024-06-20T01:15:00Z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  <property fmtid="{D5CDD505-2E9C-101B-9397-08002B2CF9AE}" pid="3" name="MediaServiceImageTags">
    <vt:lpwstr/>
  </property>
</Properties>
</file>